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C0" w:rsidRDefault="005B541E" w:rsidP="008A6BFA">
      <w:pPr>
        <w:ind w:firstLine="709"/>
        <w:jc w:val="both"/>
      </w:pPr>
      <w:r>
        <w:t>В соответствии с пунктом</w:t>
      </w:r>
      <w:r w:rsidR="009934E8">
        <w:t xml:space="preserve"> 4.1 Порядка</w:t>
      </w:r>
      <w:r w:rsidR="009934E8" w:rsidRPr="00E57FA2">
        <w:t xml:space="preserve"> </w:t>
      </w:r>
      <w:r w:rsidR="009934E8">
        <w:t>пред</w:t>
      </w:r>
      <w:r>
        <w:t xml:space="preserve">оставления в 2024 году субсидий </w:t>
      </w:r>
      <w:r w:rsidR="009934E8">
        <w:t xml:space="preserve">субъектам деятельности в сфере промышленности в Санкт-Петербурге, сельскохозяйственным товаропроизводителям </w:t>
      </w:r>
      <w:r>
        <w:t xml:space="preserve">Санкт-Петербурга в целях </w:t>
      </w:r>
      <w:r w:rsidR="009934E8">
        <w:t>возмещения части затрат, связанных с транспо</w:t>
      </w:r>
      <w:r w:rsidR="00631AFD">
        <w:t xml:space="preserve">ртировкой сельскохозяйственной </w:t>
      </w:r>
      <w:r w:rsidR="006F42CA">
        <w:br/>
      </w:r>
      <w:r w:rsidR="009934E8">
        <w:t>и продовольственной продукции</w:t>
      </w:r>
      <w:r w:rsidR="000A2840">
        <w:t>,</w:t>
      </w:r>
      <w:r>
        <w:t xml:space="preserve"> утвержденного </w:t>
      </w:r>
      <w:r w:rsidRPr="00E57FA2">
        <w:t>постановлением Правительства Санкт</w:t>
      </w:r>
      <w:r>
        <w:t>-Петербурга от 24.06.2024 № 521,</w:t>
      </w:r>
      <w:r w:rsidR="00985749">
        <w:t xml:space="preserve"> Получатель субсидии не позднее </w:t>
      </w:r>
      <w:r w:rsidR="00985749" w:rsidRPr="007D541B">
        <w:rPr>
          <w:b/>
        </w:rPr>
        <w:t>01.04.202</w:t>
      </w:r>
      <w:r w:rsidR="0014470A">
        <w:rPr>
          <w:b/>
        </w:rPr>
        <w:t>5</w:t>
      </w:r>
      <w:r w:rsidR="00985749">
        <w:t xml:space="preserve"> представляет </w:t>
      </w:r>
      <w:r w:rsidR="007A20B3">
        <w:t xml:space="preserve">в Комитет по промышленной политике, инновациям и торговле </w:t>
      </w:r>
      <w:r w:rsidR="007A20B3">
        <w:br/>
        <w:t xml:space="preserve">Санкт-Петербурга (далее – Комитет) </w:t>
      </w:r>
      <w:r w:rsidR="00985749">
        <w:t xml:space="preserve">отчет о достижении значений результата </w:t>
      </w:r>
      <w:r w:rsidR="007A20B3">
        <w:br/>
      </w:r>
      <w:r w:rsidR="00985749">
        <w:t>и характер</w:t>
      </w:r>
      <w:r w:rsidR="00631AFD">
        <w:t>истики по формам, определенным т</w:t>
      </w:r>
      <w:r w:rsidR="00985749">
        <w:t>иповой формой (далее - отчетность)</w:t>
      </w:r>
      <w:r w:rsidR="007D541B">
        <w:t>.</w:t>
      </w:r>
    </w:p>
    <w:p w:rsidR="000A2840" w:rsidRDefault="000A2840" w:rsidP="008A6BFA">
      <w:pPr>
        <w:ind w:firstLine="709"/>
        <w:jc w:val="both"/>
      </w:pPr>
    </w:p>
    <w:p w:rsidR="005B541E" w:rsidRDefault="005B541E" w:rsidP="005B541E">
      <w:pPr>
        <w:ind w:firstLine="709"/>
        <w:jc w:val="both"/>
      </w:pPr>
      <w:r w:rsidRPr="008B31ED">
        <w:t>Для этого необходимо:</w:t>
      </w:r>
    </w:p>
    <w:p w:rsidR="005B541E" w:rsidRDefault="005B541E" w:rsidP="005B541E">
      <w:pPr>
        <w:ind w:firstLine="709"/>
        <w:jc w:val="both"/>
      </w:pPr>
    </w:p>
    <w:p w:rsidR="005B541E" w:rsidRPr="008B31ED" w:rsidRDefault="005B541E" w:rsidP="005B541E">
      <w:pPr>
        <w:pStyle w:val="ac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8B31ED">
        <w:rPr>
          <w:rFonts w:eastAsiaTheme="minorHAnsi"/>
          <w:lang w:eastAsia="en-US"/>
        </w:rPr>
        <w:t xml:space="preserve">Перейти на платформу Автоматизированной информационной системы бюджетного процесса – электронное казначейство по ссылке </w:t>
      </w:r>
      <w:hyperlink r:id="rId8" w:history="1">
        <w:r w:rsidRPr="008B31ED">
          <w:rPr>
            <w:rFonts w:eastAsiaTheme="minorHAnsi"/>
            <w:lang w:eastAsia="en-US"/>
          </w:rPr>
          <w:t>https://edo.fincom.gov.spb.ru</w:t>
        </w:r>
      </w:hyperlink>
      <w:r>
        <w:rPr>
          <w:rFonts w:eastAsiaTheme="minorHAnsi"/>
          <w:lang w:eastAsia="en-US"/>
        </w:rPr>
        <w:t>.</w:t>
      </w:r>
    </w:p>
    <w:p w:rsidR="005B541E" w:rsidRPr="008B31ED" w:rsidRDefault="005B541E" w:rsidP="005B541E">
      <w:pPr>
        <w:pStyle w:val="ac"/>
        <w:ind w:left="1069"/>
        <w:jc w:val="both"/>
        <w:rPr>
          <w:rFonts w:eastAsiaTheme="minorHAnsi"/>
          <w:lang w:eastAsia="en-US"/>
        </w:rPr>
      </w:pPr>
    </w:p>
    <w:p w:rsidR="005B541E" w:rsidRDefault="005B541E" w:rsidP="005B541E">
      <w:pPr>
        <w:pStyle w:val="ac"/>
        <w:numPr>
          <w:ilvl w:val="0"/>
          <w:numId w:val="5"/>
        </w:numPr>
        <w:jc w:val="both"/>
      </w:pPr>
      <w:r>
        <w:t xml:space="preserve">Во вкладке «Отчеты» заполнить отчетность в типовой форме. </w:t>
      </w:r>
      <w:r>
        <w:br/>
        <w:t>(Отчетность 1 - Отчет</w:t>
      </w:r>
      <w:r w:rsidRPr="00860463">
        <w:t xml:space="preserve"> о достижении значений характеристик (показателей) необходимых для достижения результатов предоставления Субсидии</w:t>
      </w:r>
      <w:r>
        <w:t xml:space="preserve">. Отчетность 2 - </w:t>
      </w:r>
      <w:r w:rsidRPr="00624471">
        <w:t>Отчет о достижении значений результатов предоставления Субсидии</w:t>
      </w:r>
      <w:r>
        <w:t>)</w:t>
      </w:r>
    </w:p>
    <w:p w:rsidR="005B541E" w:rsidRDefault="005B541E" w:rsidP="005B541E">
      <w:pPr>
        <w:jc w:val="both"/>
      </w:pPr>
    </w:p>
    <w:p w:rsidR="005B541E" w:rsidRDefault="005B541E" w:rsidP="005B541E">
      <w:pPr>
        <w:pStyle w:val="ac"/>
        <w:numPr>
          <w:ilvl w:val="0"/>
          <w:numId w:val="5"/>
        </w:numPr>
        <w:jc w:val="both"/>
      </w:pPr>
      <w:r w:rsidRPr="008B31ED">
        <w:rPr>
          <w:rFonts w:eastAsiaTheme="minorHAnsi"/>
          <w:lang w:eastAsia="en-US"/>
        </w:rPr>
        <w:t>Заполненную отчетность</w:t>
      </w:r>
      <w:r>
        <w:rPr>
          <w:rFonts w:eastAsiaTheme="minorHAnsi"/>
          <w:lang w:eastAsia="en-US"/>
        </w:rPr>
        <w:t xml:space="preserve"> </w:t>
      </w:r>
      <w:r>
        <w:t xml:space="preserve">1 и отчетность 2 </w:t>
      </w:r>
      <w:r w:rsidRPr="008B31ED">
        <w:rPr>
          <w:rFonts w:eastAsiaTheme="minorHAnsi"/>
          <w:lang w:eastAsia="en-US"/>
        </w:rPr>
        <w:t>подписать усиленной квалифицированной электронной подписью (УКЭП) руководителя получателя субсидии или иного уполномоч</w:t>
      </w:r>
      <w:r>
        <w:rPr>
          <w:rFonts w:eastAsiaTheme="minorHAnsi"/>
          <w:lang w:eastAsia="en-US"/>
        </w:rPr>
        <w:t>енного лица получателя субсидии.</w:t>
      </w:r>
    </w:p>
    <w:p w:rsidR="005B541E" w:rsidRDefault="005B541E" w:rsidP="005B541E">
      <w:pPr>
        <w:jc w:val="both"/>
      </w:pPr>
    </w:p>
    <w:p w:rsidR="005B541E" w:rsidRDefault="005B541E" w:rsidP="005B541E">
      <w:pPr>
        <w:pStyle w:val="ac"/>
        <w:numPr>
          <w:ilvl w:val="0"/>
          <w:numId w:val="5"/>
        </w:numPr>
        <w:jc w:val="both"/>
      </w:pPr>
      <w:r>
        <w:t xml:space="preserve">Скачать подписанную отчетность 1 и 2 (не дожидаясь подписания </w:t>
      </w:r>
      <w:r>
        <w:br/>
        <w:t>со стороны Комитета</w:t>
      </w:r>
      <w:bookmarkStart w:id="0" w:name="_GoBack"/>
      <w:bookmarkEnd w:id="0"/>
      <w:r>
        <w:t>).</w:t>
      </w:r>
    </w:p>
    <w:p w:rsidR="005B541E" w:rsidRDefault="005B541E" w:rsidP="005B541E">
      <w:pPr>
        <w:pStyle w:val="ac"/>
      </w:pPr>
    </w:p>
    <w:p w:rsidR="005B541E" w:rsidRDefault="005B541E" w:rsidP="005B541E">
      <w:pPr>
        <w:pStyle w:val="ac"/>
        <w:numPr>
          <w:ilvl w:val="0"/>
          <w:numId w:val="5"/>
        </w:numPr>
        <w:jc w:val="both"/>
      </w:pPr>
      <w:r>
        <w:t xml:space="preserve">Загружаем скачанную отчетность 1 и 2 в личный кабинет </w:t>
      </w:r>
      <w:r w:rsidRPr="00DF35DE">
        <w:t>государственного бюджетного учреждения «Центр развития и поддержки предпринимательства»</w:t>
      </w:r>
      <w:r>
        <w:t xml:space="preserve"> с приложением скан-образов документов согласно </w:t>
      </w:r>
      <w:hyperlink w:anchor="P587">
        <w:r>
          <w:rPr>
            <w:color w:val="000000" w:themeColor="text1"/>
          </w:rPr>
          <w:t>приложению №</w:t>
        </w:r>
        <w:r w:rsidRPr="00857F19">
          <w:rPr>
            <w:color w:val="000000" w:themeColor="text1"/>
          </w:rPr>
          <w:t xml:space="preserve"> 5</w:t>
        </w:r>
      </w:hyperlink>
      <w:r>
        <w:t xml:space="preserve"> Порядка.</w:t>
      </w:r>
    </w:p>
    <w:p w:rsidR="001D7071" w:rsidRDefault="001D7071" w:rsidP="00F91F9A">
      <w:pPr>
        <w:jc w:val="both"/>
      </w:pPr>
    </w:p>
    <w:p w:rsidR="00743869" w:rsidRDefault="00743869" w:rsidP="00F91F9A">
      <w:pPr>
        <w:jc w:val="both"/>
      </w:pPr>
    </w:p>
    <w:sectPr w:rsidR="00743869" w:rsidSect="00750694">
      <w:headerReference w:type="default" r:id="rId9"/>
      <w:headerReference w:type="first" r:id="rId10"/>
      <w:pgSz w:w="11906" w:h="16838"/>
      <w:pgMar w:top="284" w:right="707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13" w:rsidRDefault="00DC7113" w:rsidP="004B3AFE">
      <w:r>
        <w:separator/>
      </w:r>
    </w:p>
  </w:endnote>
  <w:endnote w:type="continuationSeparator" w:id="0">
    <w:p w:rsidR="00DC7113" w:rsidRDefault="00DC7113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13" w:rsidRDefault="00DC7113" w:rsidP="004B3AFE">
      <w:r>
        <w:separator/>
      </w:r>
    </w:p>
  </w:footnote>
  <w:footnote w:type="continuationSeparator" w:id="0">
    <w:p w:rsidR="00DC7113" w:rsidRDefault="00DC7113" w:rsidP="004B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AFE" w:rsidRDefault="00E643B2">
    <w:pPr>
      <w:pStyle w:val="a6"/>
      <w:jc w:val="center"/>
    </w:pPr>
    <w:r>
      <w:fldChar w:fldCharType="begin"/>
    </w:r>
    <w:r w:rsidR="00371800">
      <w:instrText xml:space="preserve"> PAGE   \* MERGEFORMAT </w:instrText>
    </w:r>
    <w:r>
      <w:fldChar w:fldCharType="separate"/>
    </w:r>
    <w:r w:rsidR="00D24314">
      <w:rPr>
        <w:noProof/>
      </w:rPr>
      <w:t>2</w:t>
    </w:r>
    <w:r>
      <w:rPr>
        <w:noProof/>
      </w:rPr>
      <w:fldChar w:fldCharType="end"/>
    </w:r>
  </w:p>
  <w:p w:rsidR="004B3AFE" w:rsidRDefault="004B3A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44" w:rsidRDefault="00EB5E44">
    <w:pPr>
      <w:pStyle w:val="a6"/>
      <w:jc w:val="center"/>
    </w:pPr>
  </w:p>
  <w:p w:rsidR="00EB5E44" w:rsidRDefault="00EB5E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517A0E97"/>
    <w:multiLevelType w:val="hybridMultilevel"/>
    <w:tmpl w:val="D7B01D1C"/>
    <w:lvl w:ilvl="0" w:tplc="46E87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817A4E"/>
    <w:multiLevelType w:val="hybridMultilevel"/>
    <w:tmpl w:val="6ADCD70E"/>
    <w:lvl w:ilvl="0" w:tplc="A86CCDF2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16385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44"/>
    <w:rsid w:val="00000521"/>
    <w:rsid w:val="00001910"/>
    <w:rsid w:val="00005632"/>
    <w:rsid w:val="0000665D"/>
    <w:rsid w:val="0000724E"/>
    <w:rsid w:val="00010B7D"/>
    <w:rsid w:val="0001481F"/>
    <w:rsid w:val="00017FAD"/>
    <w:rsid w:val="00032295"/>
    <w:rsid w:val="000377F4"/>
    <w:rsid w:val="0004368F"/>
    <w:rsid w:val="00044665"/>
    <w:rsid w:val="00044F84"/>
    <w:rsid w:val="000472B5"/>
    <w:rsid w:val="00050873"/>
    <w:rsid w:val="000517B4"/>
    <w:rsid w:val="000545AA"/>
    <w:rsid w:val="0005757B"/>
    <w:rsid w:val="0006429B"/>
    <w:rsid w:val="0007376F"/>
    <w:rsid w:val="00074D4A"/>
    <w:rsid w:val="000751A3"/>
    <w:rsid w:val="00076072"/>
    <w:rsid w:val="000764B1"/>
    <w:rsid w:val="0008064E"/>
    <w:rsid w:val="00080ECD"/>
    <w:rsid w:val="00087290"/>
    <w:rsid w:val="00095F02"/>
    <w:rsid w:val="000A1313"/>
    <w:rsid w:val="000A2840"/>
    <w:rsid w:val="000A3315"/>
    <w:rsid w:val="000A4AF3"/>
    <w:rsid w:val="000B4430"/>
    <w:rsid w:val="000B61F2"/>
    <w:rsid w:val="000B637B"/>
    <w:rsid w:val="000B660B"/>
    <w:rsid w:val="000C0A18"/>
    <w:rsid w:val="000C0C16"/>
    <w:rsid w:val="000C113F"/>
    <w:rsid w:val="000C64E6"/>
    <w:rsid w:val="000C7B84"/>
    <w:rsid w:val="000D01B0"/>
    <w:rsid w:val="000D0FE5"/>
    <w:rsid w:val="000D2F91"/>
    <w:rsid w:val="000D3A5A"/>
    <w:rsid w:val="000D4805"/>
    <w:rsid w:val="000D520D"/>
    <w:rsid w:val="000E375E"/>
    <w:rsid w:val="000E4287"/>
    <w:rsid w:val="000E4D3A"/>
    <w:rsid w:val="000E717F"/>
    <w:rsid w:val="000E75ED"/>
    <w:rsid w:val="000E77A8"/>
    <w:rsid w:val="000F0E90"/>
    <w:rsid w:val="000F1971"/>
    <w:rsid w:val="000F7BA6"/>
    <w:rsid w:val="00100A2D"/>
    <w:rsid w:val="0010389D"/>
    <w:rsid w:val="00105C3F"/>
    <w:rsid w:val="001063A6"/>
    <w:rsid w:val="00107F9E"/>
    <w:rsid w:val="001104D0"/>
    <w:rsid w:val="001121B0"/>
    <w:rsid w:val="001129E2"/>
    <w:rsid w:val="0011490A"/>
    <w:rsid w:val="00120BF4"/>
    <w:rsid w:val="001253F9"/>
    <w:rsid w:val="0012542A"/>
    <w:rsid w:val="0013030B"/>
    <w:rsid w:val="001316ED"/>
    <w:rsid w:val="0013509F"/>
    <w:rsid w:val="00135306"/>
    <w:rsid w:val="001357A6"/>
    <w:rsid w:val="00141F4D"/>
    <w:rsid w:val="00143AEF"/>
    <w:rsid w:val="00143B6C"/>
    <w:rsid w:val="0014470A"/>
    <w:rsid w:val="0014636F"/>
    <w:rsid w:val="00150D7B"/>
    <w:rsid w:val="00150D82"/>
    <w:rsid w:val="0015147C"/>
    <w:rsid w:val="00153829"/>
    <w:rsid w:val="001559BE"/>
    <w:rsid w:val="001576AE"/>
    <w:rsid w:val="00160152"/>
    <w:rsid w:val="00161572"/>
    <w:rsid w:val="0016472B"/>
    <w:rsid w:val="00165C0E"/>
    <w:rsid w:val="001744C8"/>
    <w:rsid w:val="00182725"/>
    <w:rsid w:val="00184BCF"/>
    <w:rsid w:val="00190F29"/>
    <w:rsid w:val="0019132B"/>
    <w:rsid w:val="00193223"/>
    <w:rsid w:val="001951E9"/>
    <w:rsid w:val="001960AF"/>
    <w:rsid w:val="00197D2E"/>
    <w:rsid w:val="001B1AD7"/>
    <w:rsid w:val="001B1DA5"/>
    <w:rsid w:val="001B263B"/>
    <w:rsid w:val="001C377C"/>
    <w:rsid w:val="001C4361"/>
    <w:rsid w:val="001C7B3A"/>
    <w:rsid w:val="001D47DD"/>
    <w:rsid w:val="001D5996"/>
    <w:rsid w:val="001D7071"/>
    <w:rsid w:val="001E3DB8"/>
    <w:rsid w:val="001F0524"/>
    <w:rsid w:val="001F1F59"/>
    <w:rsid w:val="001F2F70"/>
    <w:rsid w:val="001F4FFD"/>
    <w:rsid w:val="00200B97"/>
    <w:rsid w:val="00201953"/>
    <w:rsid w:val="0020497A"/>
    <w:rsid w:val="0021061D"/>
    <w:rsid w:val="0021334B"/>
    <w:rsid w:val="0021366C"/>
    <w:rsid w:val="00213BAC"/>
    <w:rsid w:val="0021441F"/>
    <w:rsid w:val="00214AC1"/>
    <w:rsid w:val="00225AF4"/>
    <w:rsid w:val="00231988"/>
    <w:rsid w:val="002373CB"/>
    <w:rsid w:val="002411FD"/>
    <w:rsid w:val="00254ED2"/>
    <w:rsid w:val="00260D7E"/>
    <w:rsid w:val="002621CF"/>
    <w:rsid w:val="00264EB6"/>
    <w:rsid w:val="00266FB0"/>
    <w:rsid w:val="002722F8"/>
    <w:rsid w:val="002745EA"/>
    <w:rsid w:val="0027526B"/>
    <w:rsid w:val="0027604F"/>
    <w:rsid w:val="0027607B"/>
    <w:rsid w:val="00276C39"/>
    <w:rsid w:val="002866DF"/>
    <w:rsid w:val="00287207"/>
    <w:rsid w:val="002A0E6C"/>
    <w:rsid w:val="002A6598"/>
    <w:rsid w:val="002B7B9A"/>
    <w:rsid w:val="002C36F7"/>
    <w:rsid w:val="002C79D7"/>
    <w:rsid w:val="002D50BF"/>
    <w:rsid w:val="002E175B"/>
    <w:rsid w:val="002E187E"/>
    <w:rsid w:val="002E2978"/>
    <w:rsid w:val="002E36CD"/>
    <w:rsid w:val="002E4708"/>
    <w:rsid w:val="002E5603"/>
    <w:rsid w:val="002E6A83"/>
    <w:rsid w:val="002E6F5A"/>
    <w:rsid w:val="002E7374"/>
    <w:rsid w:val="002F01B8"/>
    <w:rsid w:val="002F6999"/>
    <w:rsid w:val="00303802"/>
    <w:rsid w:val="0030428E"/>
    <w:rsid w:val="00310258"/>
    <w:rsid w:val="00311413"/>
    <w:rsid w:val="00312B91"/>
    <w:rsid w:val="00313416"/>
    <w:rsid w:val="0031763B"/>
    <w:rsid w:val="00320902"/>
    <w:rsid w:val="0032248B"/>
    <w:rsid w:val="00324ACD"/>
    <w:rsid w:val="00330BA1"/>
    <w:rsid w:val="003337B4"/>
    <w:rsid w:val="003337FF"/>
    <w:rsid w:val="00333AE6"/>
    <w:rsid w:val="0033448C"/>
    <w:rsid w:val="00334F6D"/>
    <w:rsid w:val="00337639"/>
    <w:rsid w:val="003377FD"/>
    <w:rsid w:val="00342DCE"/>
    <w:rsid w:val="00344425"/>
    <w:rsid w:val="003503CF"/>
    <w:rsid w:val="0035151F"/>
    <w:rsid w:val="00353DA6"/>
    <w:rsid w:val="0035708F"/>
    <w:rsid w:val="0036206F"/>
    <w:rsid w:val="00362758"/>
    <w:rsid w:val="0036330D"/>
    <w:rsid w:val="0037110E"/>
    <w:rsid w:val="00371800"/>
    <w:rsid w:val="00372302"/>
    <w:rsid w:val="00377A05"/>
    <w:rsid w:val="00380972"/>
    <w:rsid w:val="00381479"/>
    <w:rsid w:val="00381893"/>
    <w:rsid w:val="00382996"/>
    <w:rsid w:val="00383FE7"/>
    <w:rsid w:val="00390032"/>
    <w:rsid w:val="00395A42"/>
    <w:rsid w:val="0039729B"/>
    <w:rsid w:val="003974BD"/>
    <w:rsid w:val="003A23A7"/>
    <w:rsid w:val="003A34D5"/>
    <w:rsid w:val="003A5243"/>
    <w:rsid w:val="003A5CCA"/>
    <w:rsid w:val="003A7D92"/>
    <w:rsid w:val="003B04FD"/>
    <w:rsid w:val="003B1162"/>
    <w:rsid w:val="003B3DBA"/>
    <w:rsid w:val="003B53F7"/>
    <w:rsid w:val="003B721D"/>
    <w:rsid w:val="003C1FF3"/>
    <w:rsid w:val="003C564C"/>
    <w:rsid w:val="003D3F49"/>
    <w:rsid w:val="003D579C"/>
    <w:rsid w:val="003E4422"/>
    <w:rsid w:val="003E684F"/>
    <w:rsid w:val="003E7F24"/>
    <w:rsid w:val="003F59C2"/>
    <w:rsid w:val="004009F8"/>
    <w:rsid w:val="00405CA5"/>
    <w:rsid w:val="00406F68"/>
    <w:rsid w:val="004102BE"/>
    <w:rsid w:val="004102F2"/>
    <w:rsid w:val="00411062"/>
    <w:rsid w:val="00412246"/>
    <w:rsid w:val="004124AD"/>
    <w:rsid w:val="00413076"/>
    <w:rsid w:val="00416B0C"/>
    <w:rsid w:val="004174BD"/>
    <w:rsid w:val="004229E5"/>
    <w:rsid w:val="00422D86"/>
    <w:rsid w:val="00425AFF"/>
    <w:rsid w:val="00445105"/>
    <w:rsid w:val="00447F33"/>
    <w:rsid w:val="00452C76"/>
    <w:rsid w:val="00456923"/>
    <w:rsid w:val="004573E9"/>
    <w:rsid w:val="00460607"/>
    <w:rsid w:val="00461AB4"/>
    <w:rsid w:val="0046369C"/>
    <w:rsid w:val="00464279"/>
    <w:rsid w:val="00465748"/>
    <w:rsid w:val="00473A2F"/>
    <w:rsid w:val="00475112"/>
    <w:rsid w:val="00477121"/>
    <w:rsid w:val="004855A1"/>
    <w:rsid w:val="0048569A"/>
    <w:rsid w:val="004860B0"/>
    <w:rsid w:val="00492F7C"/>
    <w:rsid w:val="004A7FE0"/>
    <w:rsid w:val="004B02D4"/>
    <w:rsid w:val="004B02EE"/>
    <w:rsid w:val="004B09AB"/>
    <w:rsid w:val="004B1296"/>
    <w:rsid w:val="004B308D"/>
    <w:rsid w:val="004B35D8"/>
    <w:rsid w:val="004B3AFE"/>
    <w:rsid w:val="004B7886"/>
    <w:rsid w:val="004C0C6C"/>
    <w:rsid w:val="004C2071"/>
    <w:rsid w:val="004C6A68"/>
    <w:rsid w:val="004D38A1"/>
    <w:rsid w:val="004D4CF7"/>
    <w:rsid w:val="004D65CE"/>
    <w:rsid w:val="004E24D9"/>
    <w:rsid w:val="004E3D19"/>
    <w:rsid w:val="004E5EB1"/>
    <w:rsid w:val="004F012F"/>
    <w:rsid w:val="004F0FE2"/>
    <w:rsid w:val="004F234C"/>
    <w:rsid w:val="00500528"/>
    <w:rsid w:val="0050062A"/>
    <w:rsid w:val="00501D41"/>
    <w:rsid w:val="00506CB1"/>
    <w:rsid w:val="005100AA"/>
    <w:rsid w:val="005151F6"/>
    <w:rsid w:val="005164C7"/>
    <w:rsid w:val="00517479"/>
    <w:rsid w:val="00522D5D"/>
    <w:rsid w:val="00526763"/>
    <w:rsid w:val="00530A5D"/>
    <w:rsid w:val="00531A9F"/>
    <w:rsid w:val="005325DA"/>
    <w:rsid w:val="005346FF"/>
    <w:rsid w:val="00534F31"/>
    <w:rsid w:val="00543BB4"/>
    <w:rsid w:val="00546410"/>
    <w:rsid w:val="005479FF"/>
    <w:rsid w:val="00550336"/>
    <w:rsid w:val="00553411"/>
    <w:rsid w:val="0055374C"/>
    <w:rsid w:val="005570C2"/>
    <w:rsid w:val="00560CD1"/>
    <w:rsid w:val="005635F9"/>
    <w:rsid w:val="00565528"/>
    <w:rsid w:val="00567C9F"/>
    <w:rsid w:val="0057566A"/>
    <w:rsid w:val="00586AEB"/>
    <w:rsid w:val="005925E2"/>
    <w:rsid w:val="00593769"/>
    <w:rsid w:val="005A229C"/>
    <w:rsid w:val="005A6482"/>
    <w:rsid w:val="005B48F7"/>
    <w:rsid w:val="005B5214"/>
    <w:rsid w:val="005B541E"/>
    <w:rsid w:val="005B6232"/>
    <w:rsid w:val="005B6E9E"/>
    <w:rsid w:val="005B742D"/>
    <w:rsid w:val="005C539C"/>
    <w:rsid w:val="005C7374"/>
    <w:rsid w:val="005D0180"/>
    <w:rsid w:val="005D08ED"/>
    <w:rsid w:val="005D1A25"/>
    <w:rsid w:val="005D6E21"/>
    <w:rsid w:val="005E047D"/>
    <w:rsid w:val="005E1CF6"/>
    <w:rsid w:val="005E2F83"/>
    <w:rsid w:val="005E7958"/>
    <w:rsid w:val="005F07CE"/>
    <w:rsid w:val="005F0918"/>
    <w:rsid w:val="005F202D"/>
    <w:rsid w:val="005F21F7"/>
    <w:rsid w:val="005F2E52"/>
    <w:rsid w:val="005F2F0F"/>
    <w:rsid w:val="005F31D8"/>
    <w:rsid w:val="00611977"/>
    <w:rsid w:val="00613847"/>
    <w:rsid w:val="0061688B"/>
    <w:rsid w:val="006172CE"/>
    <w:rsid w:val="0062176F"/>
    <w:rsid w:val="00621813"/>
    <w:rsid w:val="00627150"/>
    <w:rsid w:val="00627C1D"/>
    <w:rsid w:val="0063183A"/>
    <w:rsid w:val="00631AFD"/>
    <w:rsid w:val="00631D72"/>
    <w:rsid w:val="006328C6"/>
    <w:rsid w:val="00632FD9"/>
    <w:rsid w:val="006371D1"/>
    <w:rsid w:val="006401C3"/>
    <w:rsid w:val="00645765"/>
    <w:rsid w:val="00646D97"/>
    <w:rsid w:val="006473F7"/>
    <w:rsid w:val="00652346"/>
    <w:rsid w:val="0065248D"/>
    <w:rsid w:val="006531D8"/>
    <w:rsid w:val="006545F3"/>
    <w:rsid w:val="006557A7"/>
    <w:rsid w:val="0065623F"/>
    <w:rsid w:val="00657278"/>
    <w:rsid w:val="00660518"/>
    <w:rsid w:val="0066113C"/>
    <w:rsid w:val="00662305"/>
    <w:rsid w:val="0066253A"/>
    <w:rsid w:val="006705FB"/>
    <w:rsid w:val="00673201"/>
    <w:rsid w:val="0067777A"/>
    <w:rsid w:val="00684251"/>
    <w:rsid w:val="006874E6"/>
    <w:rsid w:val="00690838"/>
    <w:rsid w:val="006920BD"/>
    <w:rsid w:val="006947F4"/>
    <w:rsid w:val="006A0028"/>
    <w:rsid w:val="006A002C"/>
    <w:rsid w:val="006A1B7A"/>
    <w:rsid w:val="006A1D13"/>
    <w:rsid w:val="006A2D40"/>
    <w:rsid w:val="006A3F29"/>
    <w:rsid w:val="006A49A2"/>
    <w:rsid w:val="006A6182"/>
    <w:rsid w:val="006B1467"/>
    <w:rsid w:val="006B38FC"/>
    <w:rsid w:val="006C2AC0"/>
    <w:rsid w:val="006C3258"/>
    <w:rsid w:val="006C502A"/>
    <w:rsid w:val="006D01BC"/>
    <w:rsid w:val="006D0C3F"/>
    <w:rsid w:val="006D16AC"/>
    <w:rsid w:val="006E0911"/>
    <w:rsid w:val="006E3F85"/>
    <w:rsid w:val="006E5FBE"/>
    <w:rsid w:val="006E61CD"/>
    <w:rsid w:val="006F42CA"/>
    <w:rsid w:val="006F5954"/>
    <w:rsid w:val="006F676B"/>
    <w:rsid w:val="006F7597"/>
    <w:rsid w:val="006F7781"/>
    <w:rsid w:val="00700780"/>
    <w:rsid w:val="00704030"/>
    <w:rsid w:val="00714BBE"/>
    <w:rsid w:val="007170F0"/>
    <w:rsid w:val="00717B23"/>
    <w:rsid w:val="00721848"/>
    <w:rsid w:val="00722C62"/>
    <w:rsid w:val="007265A1"/>
    <w:rsid w:val="00727364"/>
    <w:rsid w:val="00731595"/>
    <w:rsid w:val="00732C61"/>
    <w:rsid w:val="00732E49"/>
    <w:rsid w:val="007354B4"/>
    <w:rsid w:val="00735902"/>
    <w:rsid w:val="00736EA3"/>
    <w:rsid w:val="00737340"/>
    <w:rsid w:val="00741FFC"/>
    <w:rsid w:val="00743869"/>
    <w:rsid w:val="00744AA3"/>
    <w:rsid w:val="00744BAC"/>
    <w:rsid w:val="00750694"/>
    <w:rsid w:val="00754BA5"/>
    <w:rsid w:val="00763A54"/>
    <w:rsid w:val="00767995"/>
    <w:rsid w:val="00767CF0"/>
    <w:rsid w:val="00771822"/>
    <w:rsid w:val="00776F77"/>
    <w:rsid w:val="00777E5D"/>
    <w:rsid w:val="00780403"/>
    <w:rsid w:val="00785A9C"/>
    <w:rsid w:val="00786824"/>
    <w:rsid w:val="00786B49"/>
    <w:rsid w:val="00787FDB"/>
    <w:rsid w:val="007935BD"/>
    <w:rsid w:val="007962AF"/>
    <w:rsid w:val="007A0367"/>
    <w:rsid w:val="007A20B3"/>
    <w:rsid w:val="007A2B61"/>
    <w:rsid w:val="007A355D"/>
    <w:rsid w:val="007B0A29"/>
    <w:rsid w:val="007B1470"/>
    <w:rsid w:val="007B416E"/>
    <w:rsid w:val="007B6315"/>
    <w:rsid w:val="007C1BFF"/>
    <w:rsid w:val="007C3E7B"/>
    <w:rsid w:val="007C4262"/>
    <w:rsid w:val="007C4F5D"/>
    <w:rsid w:val="007D10BE"/>
    <w:rsid w:val="007D338B"/>
    <w:rsid w:val="007D541B"/>
    <w:rsid w:val="007D6C3F"/>
    <w:rsid w:val="007E02B7"/>
    <w:rsid w:val="007E1996"/>
    <w:rsid w:val="007E19CD"/>
    <w:rsid w:val="007E54D6"/>
    <w:rsid w:val="007F142B"/>
    <w:rsid w:val="007F203E"/>
    <w:rsid w:val="007F21F9"/>
    <w:rsid w:val="00800C97"/>
    <w:rsid w:val="00801436"/>
    <w:rsid w:val="008063A7"/>
    <w:rsid w:val="00807FEE"/>
    <w:rsid w:val="00816631"/>
    <w:rsid w:val="00817052"/>
    <w:rsid w:val="008177EA"/>
    <w:rsid w:val="008208BB"/>
    <w:rsid w:val="00823894"/>
    <w:rsid w:val="008258A3"/>
    <w:rsid w:val="00826480"/>
    <w:rsid w:val="00827927"/>
    <w:rsid w:val="00830E96"/>
    <w:rsid w:val="008432DD"/>
    <w:rsid w:val="00843BD5"/>
    <w:rsid w:val="00844E6A"/>
    <w:rsid w:val="00847A98"/>
    <w:rsid w:val="00847AE9"/>
    <w:rsid w:val="00854CB0"/>
    <w:rsid w:val="0085528B"/>
    <w:rsid w:val="00857F19"/>
    <w:rsid w:val="00867F2F"/>
    <w:rsid w:val="008703B0"/>
    <w:rsid w:val="00871504"/>
    <w:rsid w:val="00873613"/>
    <w:rsid w:val="008739E0"/>
    <w:rsid w:val="008759AE"/>
    <w:rsid w:val="00875BE5"/>
    <w:rsid w:val="0087666F"/>
    <w:rsid w:val="00877768"/>
    <w:rsid w:val="00880B60"/>
    <w:rsid w:val="00880D99"/>
    <w:rsid w:val="00885DB6"/>
    <w:rsid w:val="00886E8D"/>
    <w:rsid w:val="00887370"/>
    <w:rsid w:val="00892622"/>
    <w:rsid w:val="008943F2"/>
    <w:rsid w:val="00894E74"/>
    <w:rsid w:val="008A0607"/>
    <w:rsid w:val="008A07DB"/>
    <w:rsid w:val="008A1A78"/>
    <w:rsid w:val="008A4388"/>
    <w:rsid w:val="008A4AEF"/>
    <w:rsid w:val="008A6BFA"/>
    <w:rsid w:val="008B2753"/>
    <w:rsid w:val="008B2C18"/>
    <w:rsid w:val="008C1001"/>
    <w:rsid w:val="008C1DB4"/>
    <w:rsid w:val="008C5B98"/>
    <w:rsid w:val="008C7791"/>
    <w:rsid w:val="008D039E"/>
    <w:rsid w:val="008D2065"/>
    <w:rsid w:val="008D2467"/>
    <w:rsid w:val="008D33F6"/>
    <w:rsid w:val="008D59B0"/>
    <w:rsid w:val="008D5D65"/>
    <w:rsid w:val="008D62B3"/>
    <w:rsid w:val="008E2374"/>
    <w:rsid w:val="008E46E7"/>
    <w:rsid w:val="008E4B17"/>
    <w:rsid w:val="008E4ED4"/>
    <w:rsid w:val="008E7178"/>
    <w:rsid w:val="008F75CF"/>
    <w:rsid w:val="009002A1"/>
    <w:rsid w:val="00906A32"/>
    <w:rsid w:val="00906AC2"/>
    <w:rsid w:val="009122E5"/>
    <w:rsid w:val="00916812"/>
    <w:rsid w:val="00921132"/>
    <w:rsid w:val="009212CF"/>
    <w:rsid w:val="00930847"/>
    <w:rsid w:val="00931C61"/>
    <w:rsid w:val="00933E87"/>
    <w:rsid w:val="0093424D"/>
    <w:rsid w:val="00935935"/>
    <w:rsid w:val="00941AC4"/>
    <w:rsid w:val="00943C36"/>
    <w:rsid w:val="0094650F"/>
    <w:rsid w:val="00946CA7"/>
    <w:rsid w:val="0094783C"/>
    <w:rsid w:val="00954784"/>
    <w:rsid w:val="00957E46"/>
    <w:rsid w:val="0096032E"/>
    <w:rsid w:val="00962130"/>
    <w:rsid w:val="009652A0"/>
    <w:rsid w:val="00971236"/>
    <w:rsid w:val="0097448F"/>
    <w:rsid w:val="00981B8F"/>
    <w:rsid w:val="00981C40"/>
    <w:rsid w:val="00982BDB"/>
    <w:rsid w:val="009841B4"/>
    <w:rsid w:val="00985749"/>
    <w:rsid w:val="0098610C"/>
    <w:rsid w:val="00986F63"/>
    <w:rsid w:val="0099233F"/>
    <w:rsid w:val="0099296D"/>
    <w:rsid w:val="0099304D"/>
    <w:rsid w:val="009934E8"/>
    <w:rsid w:val="00997BED"/>
    <w:rsid w:val="009A1453"/>
    <w:rsid w:val="009A37A4"/>
    <w:rsid w:val="009A75C1"/>
    <w:rsid w:val="009B0717"/>
    <w:rsid w:val="009B29C3"/>
    <w:rsid w:val="009C3452"/>
    <w:rsid w:val="009C3ACB"/>
    <w:rsid w:val="009C498B"/>
    <w:rsid w:val="009C67F7"/>
    <w:rsid w:val="009C7537"/>
    <w:rsid w:val="009D0D77"/>
    <w:rsid w:val="009D33AF"/>
    <w:rsid w:val="009D3C93"/>
    <w:rsid w:val="009D59B4"/>
    <w:rsid w:val="009D702F"/>
    <w:rsid w:val="009E2D82"/>
    <w:rsid w:val="009E3C9C"/>
    <w:rsid w:val="009E6E3A"/>
    <w:rsid w:val="009F1F0A"/>
    <w:rsid w:val="00A014CC"/>
    <w:rsid w:val="00A0394E"/>
    <w:rsid w:val="00A05785"/>
    <w:rsid w:val="00A05DF8"/>
    <w:rsid w:val="00A11028"/>
    <w:rsid w:val="00A11C49"/>
    <w:rsid w:val="00A1276C"/>
    <w:rsid w:val="00A14079"/>
    <w:rsid w:val="00A14692"/>
    <w:rsid w:val="00A16A55"/>
    <w:rsid w:val="00A2181E"/>
    <w:rsid w:val="00A306D8"/>
    <w:rsid w:val="00A32D17"/>
    <w:rsid w:val="00A42DE8"/>
    <w:rsid w:val="00A47D1D"/>
    <w:rsid w:val="00A47DB7"/>
    <w:rsid w:val="00A548F3"/>
    <w:rsid w:val="00A55D7E"/>
    <w:rsid w:val="00A626E7"/>
    <w:rsid w:val="00A65214"/>
    <w:rsid w:val="00A67925"/>
    <w:rsid w:val="00A706A8"/>
    <w:rsid w:val="00A7127A"/>
    <w:rsid w:val="00A71347"/>
    <w:rsid w:val="00A825E1"/>
    <w:rsid w:val="00A83FC4"/>
    <w:rsid w:val="00A84B82"/>
    <w:rsid w:val="00A8501F"/>
    <w:rsid w:val="00A90D81"/>
    <w:rsid w:val="00A96E47"/>
    <w:rsid w:val="00AA1788"/>
    <w:rsid w:val="00AA3654"/>
    <w:rsid w:val="00AA3759"/>
    <w:rsid w:val="00AA6DE8"/>
    <w:rsid w:val="00AB01EB"/>
    <w:rsid w:val="00AC25C4"/>
    <w:rsid w:val="00AC72CF"/>
    <w:rsid w:val="00AD07CC"/>
    <w:rsid w:val="00AD2134"/>
    <w:rsid w:val="00AD2FB6"/>
    <w:rsid w:val="00AD3D85"/>
    <w:rsid w:val="00AD4FC8"/>
    <w:rsid w:val="00AD56EA"/>
    <w:rsid w:val="00AD7841"/>
    <w:rsid w:val="00AE64EA"/>
    <w:rsid w:val="00AF59FF"/>
    <w:rsid w:val="00B005C1"/>
    <w:rsid w:val="00B028EB"/>
    <w:rsid w:val="00B0301D"/>
    <w:rsid w:val="00B134EF"/>
    <w:rsid w:val="00B148A4"/>
    <w:rsid w:val="00B25902"/>
    <w:rsid w:val="00B26F66"/>
    <w:rsid w:val="00B27314"/>
    <w:rsid w:val="00B32101"/>
    <w:rsid w:val="00B34411"/>
    <w:rsid w:val="00B46711"/>
    <w:rsid w:val="00B509A8"/>
    <w:rsid w:val="00B527F1"/>
    <w:rsid w:val="00B556DE"/>
    <w:rsid w:val="00B564C0"/>
    <w:rsid w:val="00B63C46"/>
    <w:rsid w:val="00B70B7F"/>
    <w:rsid w:val="00B770FE"/>
    <w:rsid w:val="00B807EC"/>
    <w:rsid w:val="00B808CA"/>
    <w:rsid w:val="00B80DD8"/>
    <w:rsid w:val="00B81526"/>
    <w:rsid w:val="00B81E67"/>
    <w:rsid w:val="00B85C10"/>
    <w:rsid w:val="00B861F4"/>
    <w:rsid w:val="00B870E5"/>
    <w:rsid w:val="00B9015B"/>
    <w:rsid w:val="00B902BB"/>
    <w:rsid w:val="00B95CF5"/>
    <w:rsid w:val="00BA4D94"/>
    <w:rsid w:val="00BB032E"/>
    <w:rsid w:val="00BB139D"/>
    <w:rsid w:val="00BB36AC"/>
    <w:rsid w:val="00BB6207"/>
    <w:rsid w:val="00BC2340"/>
    <w:rsid w:val="00BC4682"/>
    <w:rsid w:val="00BC481F"/>
    <w:rsid w:val="00BD0420"/>
    <w:rsid w:val="00BD1EF7"/>
    <w:rsid w:val="00BD2DAB"/>
    <w:rsid w:val="00BD4FA4"/>
    <w:rsid w:val="00BD5B74"/>
    <w:rsid w:val="00BD7A75"/>
    <w:rsid w:val="00BE2B5B"/>
    <w:rsid w:val="00BE40EB"/>
    <w:rsid w:val="00BE5156"/>
    <w:rsid w:val="00BE7336"/>
    <w:rsid w:val="00BE73C4"/>
    <w:rsid w:val="00BE7451"/>
    <w:rsid w:val="00BF03E8"/>
    <w:rsid w:val="00BF2FDB"/>
    <w:rsid w:val="00BF3FA8"/>
    <w:rsid w:val="00BF4AB1"/>
    <w:rsid w:val="00BF77F8"/>
    <w:rsid w:val="00BF78C5"/>
    <w:rsid w:val="00C00030"/>
    <w:rsid w:val="00C00B53"/>
    <w:rsid w:val="00C01C6D"/>
    <w:rsid w:val="00C03111"/>
    <w:rsid w:val="00C049E2"/>
    <w:rsid w:val="00C0534A"/>
    <w:rsid w:val="00C06933"/>
    <w:rsid w:val="00C12627"/>
    <w:rsid w:val="00C153DC"/>
    <w:rsid w:val="00C16614"/>
    <w:rsid w:val="00C174D7"/>
    <w:rsid w:val="00C20485"/>
    <w:rsid w:val="00C21806"/>
    <w:rsid w:val="00C21B06"/>
    <w:rsid w:val="00C23360"/>
    <w:rsid w:val="00C245E5"/>
    <w:rsid w:val="00C276B4"/>
    <w:rsid w:val="00C31DD4"/>
    <w:rsid w:val="00C35B94"/>
    <w:rsid w:val="00C36437"/>
    <w:rsid w:val="00C40539"/>
    <w:rsid w:val="00C41189"/>
    <w:rsid w:val="00C41C7B"/>
    <w:rsid w:val="00C41F18"/>
    <w:rsid w:val="00C43BF9"/>
    <w:rsid w:val="00C458A9"/>
    <w:rsid w:val="00C526FA"/>
    <w:rsid w:val="00C60339"/>
    <w:rsid w:val="00C62181"/>
    <w:rsid w:val="00C62FD1"/>
    <w:rsid w:val="00C66679"/>
    <w:rsid w:val="00C66A28"/>
    <w:rsid w:val="00C728E8"/>
    <w:rsid w:val="00C75A32"/>
    <w:rsid w:val="00C769ED"/>
    <w:rsid w:val="00C80A4F"/>
    <w:rsid w:val="00C82D79"/>
    <w:rsid w:val="00C8315F"/>
    <w:rsid w:val="00C836FA"/>
    <w:rsid w:val="00C8395A"/>
    <w:rsid w:val="00C91060"/>
    <w:rsid w:val="00C97997"/>
    <w:rsid w:val="00CA09BE"/>
    <w:rsid w:val="00CA09DA"/>
    <w:rsid w:val="00CA195F"/>
    <w:rsid w:val="00CA2BF9"/>
    <w:rsid w:val="00CA7FFA"/>
    <w:rsid w:val="00CB2C4E"/>
    <w:rsid w:val="00CB34AE"/>
    <w:rsid w:val="00CB40E3"/>
    <w:rsid w:val="00CC056F"/>
    <w:rsid w:val="00CC209C"/>
    <w:rsid w:val="00CC4675"/>
    <w:rsid w:val="00CC7F60"/>
    <w:rsid w:val="00CD1D9D"/>
    <w:rsid w:val="00CD3754"/>
    <w:rsid w:val="00CD4103"/>
    <w:rsid w:val="00CD5131"/>
    <w:rsid w:val="00CD7D5F"/>
    <w:rsid w:val="00CE295D"/>
    <w:rsid w:val="00CE3692"/>
    <w:rsid w:val="00CE3947"/>
    <w:rsid w:val="00CE77AA"/>
    <w:rsid w:val="00CF175F"/>
    <w:rsid w:val="00CF5939"/>
    <w:rsid w:val="00D00AD5"/>
    <w:rsid w:val="00D05439"/>
    <w:rsid w:val="00D078EF"/>
    <w:rsid w:val="00D10468"/>
    <w:rsid w:val="00D12357"/>
    <w:rsid w:val="00D133DC"/>
    <w:rsid w:val="00D14E1E"/>
    <w:rsid w:val="00D210F8"/>
    <w:rsid w:val="00D24314"/>
    <w:rsid w:val="00D31552"/>
    <w:rsid w:val="00D3253C"/>
    <w:rsid w:val="00D341FD"/>
    <w:rsid w:val="00D3453A"/>
    <w:rsid w:val="00D40F08"/>
    <w:rsid w:val="00D41FB9"/>
    <w:rsid w:val="00D44C99"/>
    <w:rsid w:val="00D45530"/>
    <w:rsid w:val="00D46C63"/>
    <w:rsid w:val="00D4741A"/>
    <w:rsid w:val="00D55E02"/>
    <w:rsid w:val="00D56398"/>
    <w:rsid w:val="00D56BB1"/>
    <w:rsid w:val="00D57D11"/>
    <w:rsid w:val="00D6233F"/>
    <w:rsid w:val="00D80321"/>
    <w:rsid w:val="00D80FE0"/>
    <w:rsid w:val="00D824C6"/>
    <w:rsid w:val="00D9134F"/>
    <w:rsid w:val="00D92091"/>
    <w:rsid w:val="00D92343"/>
    <w:rsid w:val="00D95F4D"/>
    <w:rsid w:val="00DA3507"/>
    <w:rsid w:val="00DA61B5"/>
    <w:rsid w:val="00DB4554"/>
    <w:rsid w:val="00DB47CD"/>
    <w:rsid w:val="00DC0898"/>
    <w:rsid w:val="00DC10DD"/>
    <w:rsid w:val="00DC1856"/>
    <w:rsid w:val="00DC3770"/>
    <w:rsid w:val="00DC3BF8"/>
    <w:rsid w:val="00DC4F1A"/>
    <w:rsid w:val="00DC7113"/>
    <w:rsid w:val="00DC7ABA"/>
    <w:rsid w:val="00DC7C8C"/>
    <w:rsid w:val="00DD1829"/>
    <w:rsid w:val="00DD2D8A"/>
    <w:rsid w:val="00DD5589"/>
    <w:rsid w:val="00DD7277"/>
    <w:rsid w:val="00DE2B71"/>
    <w:rsid w:val="00DE2E32"/>
    <w:rsid w:val="00DE41DE"/>
    <w:rsid w:val="00DE6C62"/>
    <w:rsid w:val="00DE6ED8"/>
    <w:rsid w:val="00DE71E4"/>
    <w:rsid w:val="00DE78C2"/>
    <w:rsid w:val="00DF12F7"/>
    <w:rsid w:val="00DF35DE"/>
    <w:rsid w:val="00DF3DC8"/>
    <w:rsid w:val="00DF428C"/>
    <w:rsid w:val="00DF701C"/>
    <w:rsid w:val="00E01F44"/>
    <w:rsid w:val="00E023BC"/>
    <w:rsid w:val="00E0445E"/>
    <w:rsid w:val="00E06A21"/>
    <w:rsid w:val="00E06F0B"/>
    <w:rsid w:val="00E10B80"/>
    <w:rsid w:val="00E14668"/>
    <w:rsid w:val="00E162D1"/>
    <w:rsid w:val="00E16E09"/>
    <w:rsid w:val="00E17646"/>
    <w:rsid w:val="00E20DD4"/>
    <w:rsid w:val="00E211E6"/>
    <w:rsid w:val="00E223C0"/>
    <w:rsid w:val="00E24595"/>
    <w:rsid w:val="00E24D17"/>
    <w:rsid w:val="00E252C7"/>
    <w:rsid w:val="00E25601"/>
    <w:rsid w:val="00E2763D"/>
    <w:rsid w:val="00E276ED"/>
    <w:rsid w:val="00E32529"/>
    <w:rsid w:val="00E3748B"/>
    <w:rsid w:val="00E37547"/>
    <w:rsid w:val="00E41F2E"/>
    <w:rsid w:val="00E42580"/>
    <w:rsid w:val="00E51689"/>
    <w:rsid w:val="00E537AA"/>
    <w:rsid w:val="00E56D3E"/>
    <w:rsid w:val="00E57A46"/>
    <w:rsid w:val="00E57B8C"/>
    <w:rsid w:val="00E63708"/>
    <w:rsid w:val="00E643B2"/>
    <w:rsid w:val="00E6452E"/>
    <w:rsid w:val="00E658FD"/>
    <w:rsid w:val="00E65EB8"/>
    <w:rsid w:val="00E668B6"/>
    <w:rsid w:val="00E70175"/>
    <w:rsid w:val="00E709FE"/>
    <w:rsid w:val="00E7143B"/>
    <w:rsid w:val="00E717EA"/>
    <w:rsid w:val="00E7184C"/>
    <w:rsid w:val="00E72A8E"/>
    <w:rsid w:val="00E754DB"/>
    <w:rsid w:val="00E801F0"/>
    <w:rsid w:val="00E821BA"/>
    <w:rsid w:val="00E856E1"/>
    <w:rsid w:val="00E86110"/>
    <w:rsid w:val="00E87A27"/>
    <w:rsid w:val="00E90002"/>
    <w:rsid w:val="00E9180D"/>
    <w:rsid w:val="00E92368"/>
    <w:rsid w:val="00E95B27"/>
    <w:rsid w:val="00E95E46"/>
    <w:rsid w:val="00E95F45"/>
    <w:rsid w:val="00EA081A"/>
    <w:rsid w:val="00EA3039"/>
    <w:rsid w:val="00EA4C59"/>
    <w:rsid w:val="00EB32DE"/>
    <w:rsid w:val="00EB3DBE"/>
    <w:rsid w:val="00EB48C4"/>
    <w:rsid w:val="00EB50F4"/>
    <w:rsid w:val="00EB5E44"/>
    <w:rsid w:val="00EB7578"/>
    <w:rsid w:val="00EC0605"/>
    <w:rsid w:val="00EC0981"/>
    <w:rsid w:val="00EC4E3E"/>
    <w:rsid w:val="00EC5CDA"/>
    <w:rsid w:val="00EC77FD"/>
    <w:rsid w:val="00ED09B1"/>
    <w:rsid w:val="00ED1873"/>
    <w:rsid w:val="00ED211D"/>
    <w:rsid w:val="00ED3EA8"/>
    <w:rsid w:val="00EE3E35"/>
    <w:rsid w:val="00EE4E16"/>
    <w:rsid w:val="00EE5D59"/>
    <w:rsid w:val="00EE75B0"/>
    <w:rsid w:val="00EF093C"/>
    <w:rsid w:val="00EF15C6"/>
    <w:rsid w:val="00EF3432"/>
    <w:rsid w:val="00EF5C94"/>
    <w:rsid w:val="00EF71FC"/>
    <w:rsid w:val="00F00487"/>
    <w:rsid w:val="00F01A03"/>
    <w:rsid w:val="00F0293C"/>
    <w:rsid w:val="00F06CF4"/>
    <w:rsid w:val="00F07C7A"/>
    <w:rsid w:val="00F122CC"/>
    <w:rsid w:val="00F25C27"/>
    <w:rsid w:val="00F26702"/>
    <w:rsid w:val="00F27C4D"/>
    <w:rsid w:val="00F30AC5"/>
    <w:rsid w:val="00F334CD"/>
    <w:rsid w:val="00F338FA"/>
    <w:rsid w:val="00F4038C"/>
    <w:rsid w:val="00F40C7A"/>
    <w:rsid w:val="00F40EE8"/>
    <w:rsid w:val="00F41CA8"/>
    <w:rsid w:val="00F41DDE"/>
    <w:rsid w:val="00F4554C"/>
    <w:rsid w:val="00F46B26"/>
    <w:rsid w:val="00F50A32"/>
    <w:rsid w:val="00F61061"/>
    <w:rsid w:val="00F63309"/>
    <w:rsid w:val="00F65ECE"/>
    <w:rsid w:val="00F6655A"/>
    <w:rsid w:val="00F6757F"/>
    <w:rsid w:val="00F756CF"/>
    <w:rsid w:val="00F80D7B"/>
    <w:rsid w:val="00F82F0A"/>
    <w:rsid w:val="00F8367E"/>
    <w:rsid w:val="00F83832"/>
    <w:rsid w:val="00F854FE"/>
    <w:rsid w:val="00F86B58"/>
    <w:rsid w:val="00F87072"/>
    <w:rsid w:val="00F91F9A"/>
    <w:rsid w:val="00F97B4F"/>
    <w:rsid w:val="00FA0FAE"/>
    <w:rsid w:val="00FA0FCA"/>
    <w:rsid w:val="00FB0D7A"/>
    <w:rsid w:val="00FB1F20"/>
    <w:rsid w:val="00FB7F5D"/>
    <w:rsid w:val="00FC061E"/>
    <w:rsid w:val="00FC19D1"/>
    <w:rsid w:val="00FC1B59"/>
    <w:rsid w:val="00FC397C"/>
    <w:rsid w:val="00FD246D"/>
    <w:rsid w:val="00FD5827"/>
    <w:rsid w:val="00FE19FC"/>
    <w:rsid w:val="00FE2D6E"/>
    <w:rsid w:val="00FE4317"/>
    <w:rsid w:val="00FE555F"/>
    <w:rsid w:val="00FF34E4"/>
    <w:rsid w:val="00FF50DD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  <w14:docId w14:val="367FDD1C"/>
  <w15:docId w15:val="{E6DDEE0E-D770-4701-A5F7-1653D9FD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rsid w:val="00D92343"/>
    <w:rPr>
      <w:color w:val="0000FF"/>
      <w:u w:val="single"/>
    </w:rPr>
  </w:style>
  <w:style w:type="table" w:styleId="a5">
    <w:name w:val="Table Grid"/>
    <w:basedOn w:val="a1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character" w:customStyle="1" w:styleId="wbformattributevalue">
    <w:name w:val="wbform_attributevalue"/>
    <w:basedOn w:val="a0"/>
    <w:rsid w:val="00830E96"/>
  </w:style>
  <w:style w:type="character" w:customStyle="1" w:styleId="bx-messenger-ajax">
    <w:name w:val="bx-messenger-ajax"/>
    <w:basedOn w:val="a0"/>
    <w:rsid w:val="00567C9F"/>
  </w:style>
  <w:style w:type="paragraph" w:styleId="ac">
    <w:name w:val="List Paragraph"/>
    <w:basedOn w:val="a"/>
    <w:uiPriority w:val="34"/>
    <w:qFormat/>
    <w:rsid w:val="0051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o.fincom.g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DCA7-EAF5-4046-B267-18F5BB1F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154</TotalTime>
  <Pages>1</Pages>
  <Words>186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Владиморовна</dc:creator>
  <cp:lastModifiedBy>Абидова Аматулла Магомедовна</cp:lastModifiedBy>
  <cp:revision>14</cp:revision>
  <cp:lastPrinted>2025-01-24T08:17:00Z</cp:lastPrinted>
  <dcterms:created xsi:type="dcterms:W3CDTF">2024-01-30T08:04:00Z</dcterms:created>
  <dcterms:modified xsi:type="dcterms:W3CDTF">2025-01-28T10:18:00Z</dcterms:modified>
</cp:coreProperties>
</file>